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S28BW-81807260911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28BW-818072609111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S28BW-818072609111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28BW-818072609111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E5D90"/>
    <w:rsid w:val="627E5D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2018-09-12T07:12:00Z</dcterms:created>
  <dc:creator>枫林火山</dc:creator>
  <cp:lastModifiedBy>枫林火山</cp:lastModifiedBy>
  <dcterms:modified xsi:type="dcterms:W3CDTF">2018-09-12T07:14:34Z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